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4D" w:rsidRPr="00225348" w:rsidRDefault="0088134D" w:rsidP="008F3512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88134D" w:rsidRPr="00225348" w:rsidRDefault="0088134D" w:rsidP="0088134D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25348">
        <w:rPr>
          <w:rFonts w:asciiTheme="minorBidi" w:hAnsiTheme="minorBidi"/>
          <w:b/>
          <w:bCs/>
          <w:sz w:val="32"/>
          <w:szCs w:val="32"/>
          <w:rtl/>
        </w:rPr>
        <w:t xml:space="preserve">אגף תפעול וסביבה מחפש </w:t>
      </w:r>
    </w:p>
    <w:p w:rsidR="0088134D" w:rsidRPr="00225348" w:rsidRDefault="0088134D" w:rsidP="0088134D">
      <w:pPr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225348">
        <w:rPr>
          <w:rFonts w:asciiTheme="minorBidi" w:hAnsiTheme="minorBidi"/>
          <w:b/>
          <w:bCs/>
          <w:sz w:val="32"/>
          <w:szCs w:val="32"/>
          <w:u w:val="single"/>
          <w:rtl/>
        </w:rPr>
        <w:t>עובד/ת אחזקה</w:t>
      </w:r>
    </w:p>
    <w:p w:rsidR="0088134D" w:rsidRPr="00225348" w:rsidRDefault="0088134D" w:rsidP="0088134D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25348">
        <w:rPr>
          <w:rFonts w:asciiTheme="minorBidi" w:hAnsiTheme="minorBidi"/>
          <w:b/>
          <w:bCs/>
          <w:sz w:val="24"/>
          <w:szCs w:val="24"/>
          <w:rtl/>
        </w:rPr>
        <w:t>תיאור התפקיד:</w:t>
      </w:r>
    </w:p>
    <w:p w:rsidR="0088134D" w:rsidRPr="00225348" w:rsidRDefault="0088134D" w:rsidP="0088134D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25348">
        <w:rPr>
          <w:rFonts w:asciiTheme="minorBidi" w:hAnsiTheme="minorBidi"/>
          <w:sz w:val="24"/>
          <w:szCs w:val="24"/>
          <w:rtl/>
        </w:rPr>
        <w:t>תחזוקת שטחי ציבור, מבנים ותשתיות ברחבי המועצה</w:t>
      </w:r>
    </w:p>
    <w:p w:rsidR="0088134D" w:rsidRPr="00225348" w:rsidRDefault="0088134D" w:rsidP="0088134D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25348">
        <w:rPr>
          <w:rFonts w:asciiTheme="minorBidi" w:hAnsiTheme="minorBidi"/>
          <w:b/>
          <w:bCs/>
          <w:sz w:val="24"/>
          <w:szCs w:val="24"/>
          <w:rtl/>
        </w:rPr>
        <w:t>תחומי אחריות:</w:t>
      </w:r>
    </w:p>
    <w:p w:rsidR="0088134D" w:rsidRPr="00225348" w:rsidRDefault="0088134D" w:rsidP="0088134D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225348">
        <w:rPr>
          <w:rFonts w:asciiTheme="minorBidi" w:hAnsiTheme="minorBidi"/>
          <w:sz w:val="24"/>
          <w:szCs w:val="24"/>
          <w:rtl/>
        </w:rPr>
        <w:t xml:space="preserve">תחזוקת תשתיות </w:t>
      </w:r>
      <w:r w:rsidR="00674C93" w:rsidRPr="00225348">
        <w:rPr>
          <w:rFonts w:asciiTheme="minorBidi" w:hAnsiTheme="minorBidi"/>
          <w:sz w:val="24"/>
          <w:szCs w:val="24"/>
          <w:rtl/>
        </w:rPr>
        <w:t xml:space="preserve">ומתקנים </w:t>
      </w:r>
      <w:r w:rsidRPr="00225348">
        <w:rPr>
          <w:rFonts w:asciiTheme="minorBidi" w:hAnsiTheme="minorBidi"/>
          <w:sz w:val="24"/>
          <w:szCs w:val="24"/>
          <w:rtl/>
        </w:rPr>
        <w:t>בתחום הרשות המקומי</w:t>
      </w:r>
      <w:r w:rsidR="00674C93" w:rsidRPr="00225348">
        <w:rPr>
          <w:rFonts w:asciiTheme="minorBidi" w:hAnsiTheme="minorBidi"/>
          <w:sz w:val="24"/>
          <w:szCs w:val="24"/>
          <w:rtl/>
        </w:rPr>
        <w:t>ת</w:t>
      </w:r>
    </w:p>
    <w:p w:rsidR="0088134D" w:rsidRPr="00225348" w:rsidRDefault="0088134D" w:rsidP="0088134D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225348">
        <w:rPr>
          <w:rFonts w:asciiTheme="minorBidi" w:hAnsiTheme="minorBidi"/>
          <w:sz w:val="24"/>
          <w:szCs w:val="24"/>
        </w:rPr>
        <w:t xml:space="preserve"> </w:t>
      </w:r>
      <w:r w:rsidRPr="00225348">
        <w:rPr>
          <w:rFonts w:asciiTheme="minorBidi" w:hAnsiTheme="minorBidi"/>
          <w:sz w:val="24"/>
          <w:szCs w:val="24"/>
          <w:rtl/>
        </w:rPr>
        <w:t xml:space="preserve">אספקה והתקנה של ציוד במבנים ציבוריים </w:t>
      </w:r>
    </w:p>
    <w:p w:rsidR="006A5DAA" w:rsidRPr="00225348" w:rsidRDefault="006A5DAA" w:rsidP="006A5DAA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25348">
        <w:rPr>
          <w:rFonts w:asciiTheme="minorBidi" w:hAnsiTheme="minorBidi"/>
          <w:b/>
          <w:bCs/>
          <w:sz w:val="24"/>
          <w:szCs w:val="24"/>
          <w:rtl/>
        </w:rPr>
        <w:t>משימות עיקריות:</w:t>
      </w:r>
    </w:p>
    <w:p w:rsidR="006A5DAA" w:rsidRPr="00225348" w:rsidRDefault="006A5DAA" w:rsidP="006A5DAA">
      <w:pPr>
        <w:pStyle w:val="a7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225348">
        <w:rPr>
          <w:rFonts w:asciiTheme="minorBidi" w:hAnsiTheme="minorBidi"/>
          <w:sz w:val="24"/>
          <w:szCs w:val="24"/>
          <w:rtl/>
        </w:rPr>
        <w:t>ביצוע עבודות תחזוקה בתשתיות הרשות המקומית (כגון דרכים, כבישים ומדרכות,</w:t>
      </w:r>
      <w:r w:rsidRPr="00225348">
        <w:rPr>
          <w:rFonts w:asciiTheme="minorBidi" w:hAnsiTheme="minorBidi"/>
          <w:sz w:val="24"/>
          <w:szCs w:val="24"/>
        </w:rPr>
        <w:t xml:space="preserve"> </w:t>
      </w:r>
      <w:r w:rsidRPr="00225348">
        <w:rPr>
          <w:rFonts w:asciiTheme="minorBidi" w:hAnsiTheme="minorBidi"/>
          <w:sz w:val="24"/>
          <w:szCs w:val="24"/>
          <w:rtl/>
        </w:rPr>
        <w:t>תאורת רחוב, תמרורים, בהתאם לתחום התמחותו ובהתאם לתכנית עבודה</w:t>
      </w:r>
    </w:p>
    <w:p w:rsidR="006A5DAA" w:rsidRPr="00225348" w:rsidRDefault="006A5DAA" w:rsidP="006A5DAA">
      <w:pPr>
        <w:pStyle w:val="a7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225348">
        <w:rPr>
          <w:rFonts w:asciiTheme="minorBidi" w:hAnsiTheme="minorBidi"/>
          <w:sz w:val="24"/>
          <w:szCs w:val="24"/>
          <w:rtl/>
        </w:rPr>
        <w:t>מענה לפניות בנושאי ציוד, ניקיון, תחזוקה, תשתיות, ליקויים ותקלות בטיחותיות במבנים ציבוריים בתחום הרשות המקומית</w:t>
      </w:r>
    </w:p>
    <w:p w:rsidR="006A5DAA" w:rsidRPr="00225348" w:rsidRDefault="006A5DAA" w:rsidP="006A5DAA">
      <w:pPr>
        <w:pStyle w:val="a7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225348">
        <w:rPr>
          <w:rFonts w:asciiTheme="minorBidi" w:hAnsiTheme="minorBidi"/>
          <w:sz w:val="24"/>
          <w:szCs w:val="24"/>
          <w:rtl/>
        </w:rPr>
        <w:t>תיקון תקלות וליקויים בתחום התמחותו, על פי מידת דחיפותן ועל פי הנחיית מנהל המחלקה</w:t>
      </w:r>
    </w:p>
    <w:p w:rsidR="006A5DAA" w:rsidRPr="00225348" w:rsidRDefault="006A5DAA" w:rsidP="006A5DAA">
      <w:pPr>
        <w:pStyle w:val="a7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225348">
        <w:rPr>
          <w:rFonts w:asciiTheme="minorBidi" w:hAnsiTheme="minorBidi"/>
          <w:sz w:val="24"/>
          <w:szCs w:val="24"/>
          <w:rtl/>
        </w:rPr>
        <w:t>התרעה בפני מנהל המחלקה לגבי כל תקלה המצריכה התערבות של גורמים מקצועיים מתוך הרשות או מחוצה לה</w:t>
      </w:r>
    </w:p>
    <w:p w:rsidR="00897609" w:rsidRPr="00225348" w:rsidRDefault="00897609" w:rsidP="006A5DAA">
      <w:pPr>
        <w:pStyle w:val="a7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225348">
        <w:rPr>
          <w:rFonts w:asciiTheme="minorBidi" w:hAnsiTheme="minorBidi"/>
          <w:sz w:val="24"/>
          <w:szCs w:val="24"/>
          <w:rtl/>
        </w:rPr>
        <w:t>התקנת ציוד נדרש כגון תאורה, ציוד חשמלי, מיזוג ועוד, בהתאם לתחום התמחותו</w:t>
      </w:r>
    </w:p>
    <w:p w:rsidR="00674C93" w:rsidRPr="00225348" w:rsidRDefault="00674C93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25348">
        <w:rPr>
          <w:rFonts w:asciiTheme="minorBidi" w:hAnsiTheme="minorBidi"/>
          <w:b/>
          <w:bCs/>
          <w:sz w:val="24"/>
          <w:szCs w:val="24"/>
          <w:rtl/>
        </w:rPr>
        <w:t>מאפייני העשייה הייחודיים בתפקיד:</w:t>
      </w:r>
    </w:p>
    <w:p w:rsidR="00674C93" w:rsidRPr="00225348" w:rsidRDefault="00674C93" w:rsidP="00674C93">
      <w:pPr>
        <w:pStyle w:val="a7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225348">
        <w:rPr>
          <w:rFonts w:asciiTheme="minorBidi" w:hAnsiTheme="minorBidi"/>
          <w:sz w:val="24"/>
          <w:szCs w:val="24"/>
          <w:rtl/>
        </w:rPr>
        <w:t>משימות הדורשות מאמץ פיזי</w:t>
      </w:r>
    </w:p>
    <w:p w:rsidR="00674C93" w:rsidRPr="00225348" w:rsidRDefault="00674C93" w:rsidP="00674C93">
      <w:pPr>
        <w:pStyle w:val="a7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225348">
        <w:rPr>
          <w:rFonts w:asciiTheme="minorBidi" w:hAnsiTheme="minorBidi"/>
          <w:sz w:val="24"/>
          <w:szCs w:val="24"/>
          <w:rtl/>
        </w:rPr>
        <w:t>עבודה בשעות לא שגרתיות</w:t>
      </w:r>
    </w:p>
    <w:p w:rsidR="00674C93" w:rsidRPr="00225348" w:rsidRDefault="00674C93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674C93" w:rsidRPr="00225348" w:rsidRDefault="00674C93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25348">
        <w:rPr>
          <w:rFonts w:asciiTheme="minorBidi" w:hAnsiTheme="minorBidi"/>
          <w:b/>
          <w:bCs/>
          <w:sz w:val="24"/>
          <w:szCs w:val="24"/>
          <w:rtl/>
        </w:rPr>
        <w:t>כפיפות</w:t>
      </w:r>
      <w:r w:rsidR="00225348">
        <w:rPr>
          <w:rFonts w:asciiTheme="minorBidi" w:hAnsiTheme="minorBidi" w:hint="cs"/>
          <w:b/>
          <w:bCs/>
          <w:sz w:val="24"/>
          <w:szCs w:val="24"/>
          <w:rtl/>
        </w:rPr>
        <w:t xml:space="preserve">: </w:t>
      </w:r>
    </w:p>
    <w:p w:rsidR="00674C93" w:rsidRPr="00225348" w:rsidRDefault="00674C93" w:rsidP="00674C93">
      <w:pPr>
        <w:jc w:val="both"/>
        <w:rPr>
          <w:rFonts w:asciiTheme="minorBidi" w:hAnsiTheme="minorBidi"/>
          <w:sz w:val="24"/>
          <w:szCs w:val="24"/>
          <w:rtl/>
        </w:rPr>
      </w:pPr>
      <w:r w:rsidRPr="00225348">
        <w:rPr>
          <w:rFonts w:asciiTheme="minorBidi" w:hAnsiTheme="minorBidi"/>
          <w:sz w:val="24"/>
          <w:szCs w:val="24"/>
          <w:rtl/>
        </w:rPr>
        <w:t>מנהל מחלקת אחזקה ותשתיות</w:t>
      </w:r>
    </w:p>
    <w:p w:rsidR="00674C93" w:rsidRDefault="00674C93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225348" w:rsidRDefault="00225348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225348" w:rsidRDefault="00225348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225348" w:rsidRDefault="00225348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225348" w:rsidRDefault="00225348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225348" w:rsidRPr="00225348" w:rsidRDefault="00225348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674C93" w:rsidRPr="00225348" w:rsidRDefault="00674C93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25348">
        <w:rPr>
          <w:rFonts w:asciiTheme="minorBidi" w:hAnsiTheme="minorBidi"/>
          <w:b/>
          <w:bCs/>
          <w:sz w:val="24"/>
          <w:szCs w:val="24"/>
          <w:rtl/>
        </w:rPr>
        <w:t>תנאים מקדימים למינוי</w:t>
      </w:r>
    </w:p>
    <w:p w:rsidR="00674C93" w:rsidRPr="00225348" w:rsidRDefault="00674C93" w:rsidP="00674C93">
      <w:pPr>
        <w:pStyle w:val="a7"/>
        <w:numPr>
          <w:ilvl w:val="0"/>
          <w:numId w:val="5"/>
        </w:numPr>
        <w:jc w:val="both"/>
        <w:rPr>
          <w:rFonts w:asciiTheme="minorBidi" w:hAnsiTheme="minorBidi"/>
          <w:sz w:val="24"/>
          <w:szCs w:val="24"/>
          <w:rtl/>
        </w:rPr>
      </w:pPr>
      <w:r w:rsidRPr="00225348">
        <w:rPr>
          <w:rFonts w:asciiTheme="minorBidi" w:hAnsiTheme="minorBidi"/>
          <w:sz w:val="24"/>
          <w:szCs w:val="24"/>
          <w:rtl/>
        </w:rPr>
        <w:t>השכלה: 12 שנות לימוד ומעלה – יתרון</w:t>
      </w:r>
    </w:p>
    <w:p w:rsidR="00674C93" w:rsidRPr="00225348" w:rsidRDefault="00674C93" w:rsidP="00674C93">
      <w:pPr>
        <w:pStyle w:val="a7"/>
        <w:numPr>
          <w:ilvl w:val="0"/>
          <w:numId w:val="5"/>
        </w:numPr>
        <w:jc w:val="both"/>
        <w:rPr>
          <w:rFonts w:asciiTheme="minorBidi" w:hAnsiTheme="minorBidi"/>
          <w:sz w:val="24"/>
          <w:szCs w:val="24"/>
          <w:rtl/>
        </w:rPr>
      </w:pPr>
      <w:r w:rsidRPr="00225348">
        <w:rPr>
          <w:rFonts w:asciiTheme="minorBidi" w:hAnsiTheme="minorBidi"/>
          <w:sz w:val="24"/>
          <w:szCs w:val="24"/>
          <w:rtl/>
        </w:rPr>
        <w:t>קורסים והכשרות מקצועיות: קורסים בנושא חשמל/מיזוג – יתרון</w:t>
      </w:r>
    </w:p>
    <w:p w:rsidR="00674C93" w:rsidRPr="00225348" w:rsidRDefault="00674C93" w:rsidP="00674C93">
      <w:pPr>
        <w:pStyle w:val="a7"/>
        <w:numPr>
          <w:ilvl w:val="0"/>
          <w:numId w:val="5"/>
        </w:numPr>
        <w:jc w:val="both"/>
        <w:rPr>
          <w:rFonts w:asciiTheme="minorBidi" w:hAnsiTheme="minorBidi"/>
          <w:sz w:val="24"/>
          <w:szCs w:val="24"/>
          <w:rtl/>
        </w:rPr>
      </w:pPr>
      <w:r w:rsidRPr="00225348">
        <w:rPr>
          <w:rFonts w:asciiTheme="minorBidi" w:hAnsiTheme="minorBidi"/>
          <w:sz w:val="24"/>
          <w:szCs w:val="24"/>
          <w:rtl/>
        </w:rPr>
        <w:t>רישיון נהיגה בתוקף: חובה</w:t>
      </w:r>
    </w:p>
    <w:p w:rsidR="00674C93" w:rsidRPr="00225348" w:rsidRDefault="00674C93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674C93" w:rsidRPr="00225348" w:rsidRDefault="00674C93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r w:rsidRPr="00225348">
        <w:rPr>
          <w:rFonts w:asciiTheme="minorBidi" w:hAnsiTheme="minorBidi"/>
          <w:b/>
          <w:bCs/>
          <w:sz w:val="24"/>
          <w:szCs w:val="24"/>
          <w:rtl/>
        </w:rPr>
        <w:t>מועד תחילת עבודה:</w:t>
      </w:r>
      <w:r w:rsidRPr="00225348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25348">
        <w:rPr>
          <w:rFonts w:asciiTheme="minorBidi" w:hAnsiTheme="minorBidi"/>
          <w:b/>
          <w:bCs/>
          <w:sz w:val="24"/>
          <w:szCs w:val="24"/>
          <w:rtl/>
        </w:rPr>
        <w:t>מידי</w:t>
      </w:r>
    </w:p>
    <w:p w:rsidR="00674C93" w:rsidRPr="00225348" w:rsidRDefault="00674C93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25348">
        <w:rPr>
          <w:rFonts w:asciiTheme="minorBidi" w:hAnsiTheme="minorBidi"/>
          <w:b/>
          <w:bCs/>
          <w:sz w:val="24"/>
          <w:szCs w:val="24"/>
          <w:rtl/>
        </w:rPr>
        <w:t>היקף עבודה: 100% משרה</w:t>
      </w:r>
    </w:p>
    <w:p w:rsidR="00674C93" w:rsidRPr="00225348" w:rsidRDefault="00674C93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25348">
        <w:rPr>
          <w:rFonts w:asciiTheme="minorBidi" w:hAnsiTheme="minorBidi"/>
          <w:b/>
          <w:bCs/>
          <w:sz w:val="24"/>
          <w:szCs w:val="24"/>
          <w:rtl/>
        </w:rPr>
        <w:t>לשליחת קורות חיים:</w:t>
      </w:r>
    </w:p>
    <w:p w:rsidR="00674C93" w:rsidRPr="00225348" w:rsidRDefault="00550F72" w:rsidP="00225348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hyperlink r:id="rId10" w:history="1">
        <w:r w:rsidR="00674C93" w:rsidRPr="00225348">
          <w:rPr>
            <w:rStyle w:val="Hyperlink"/>
            <w:rFonts w:asciiTheme="minorBidi" w:hAnsiTheme="minorBidi"/>
            <w:b/>
            <w:bCs/>
            <w:sz w:val="24"/>
            <w:szCs w:val="24"/>
          </w:rPr>
          <w:t>misra@bns.org.il</w:t>
        </w:r>
      </w:hyperlink>
      <w:r w:rsidR="00674C93" w:rsidRPr="0022534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225348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225348">
        <w:rPr>
          <w:rFonts w:asciiTheme="minorBidi" w:hAnsiTheme="minorBidi" w:hint="cs"/>
          <w:b/>
          <w:bCs/>
          <w:sz w:val="24"/>
          <w:szCs w:val="24"/>
          <w:rtl/>
        </w:rPr>
        <w:t xml:space="preserve"> בנוסח המייל לרשום"הגשת קורות חיים למשרה- עובד/ת אחזקה"</w:t>
      </w:r>
    </w:p>
    <w:p w:rsidR="00674C93" w:rsidRPr="00225348" w:rsidRDefault="00674C93" w:rsidP="00674C9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25348">
        <w:rPr>
          <w:rFonts w:asciiTheme="minorBidi" w:hAnsiTheme="minorBidi"/>
          <w:b/>
          <w:bCs/>
          <w:sz w:val="24"/>
          <w:szCs w:val="24"/>
          <w:rtl/>
        </w:rPr>
        <w:t>קורות חיים יתקבלו עד לתאריך 3/5/2021</w:t>
      </w:r>
      <w:bookmarkEnd w:id="0"/>
    </w:p>
    <w:sectPr w:rsidR="00674C93" w:rsidRPr="00225348" w:rsidSect="0093706B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88" w:rsidRDefault="009C5B88" w:rsidP="00EC00B5">
      <w:pPr>
        <w:spacing w:after="0" w:line="240" w:lineRule="auto"/>
      </w:pPr>
      <w:r>
        <w:separator/>
      </w:r>
    </w:p>
  </w:endnote>
  <w:endnote w:type="continuationSeparator" w:id="0">
    <w:p w:rsidR="009C5B88" w:rsidRDefault="009C5B88" w:rsidP="00EC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B5" w:rsidRDefault="00EC00B5">
    <w:pPr>
      <w:pStyle w:val="a5"/>
      <w:rPr>
        <w:rtl/>
      </w:rPr>
    </w:pPr>
  </w:p>
  <w:p w:rsidR="00EC00B5" w:rsidRDefault="00EC00B5">
    <w:pPr>
      <w:pStyle w:val="a5"/>
      <w:rPr>
        <w:rtl/>
      </w:rPr>
    </w:pPr>
  </w:p>
  <w:p w:rsidR="00EC00B5" w:rsidRDefault="00EC00B5">
    <w:pPr>
      <w:pStyle w:val="a5"/>
      <w:rPr>
        <w:rtl/>
      </w:rPr>
    </w:pPr>
  </w:p>
  <w:p w:rsidR="00EC00B5" w:rsidRDefault="00EC00B5">
    <w:pPr>
      <w:pStyle w:val="a5"/>
      <w:rPr>
        <w:rtl/>
      </w:rPr>
    </w:pPr>
  </w:p>
  <w:p w:rsidR="00EC00B5" w:rsidRDefault="00EC00B5">
    <w:pPr>
      <w:pStyle w:val="a5"/>
      <w:rPr>
        <w:rtl/>
      </w:rPr>
    </w:pPr>
  </w:p>
  <w:p w:rsidR="00EC00B5" w:rsidRDefault="00EC00B5">
    <w:pPr>
      <w:pStyle w:val="a5"/>
      <w:rPr>
        <w:rtl/>
      </w:rPr>
    </w:pPr>
  </w:p>
  <w:p w:rsidR="00EC00B5" w:rsidRDefault="00EC00B5">
    <w:pPr>
      <w:pStyle w:val="a5"/>
      <w:rPr>
        <w:rtl/>
      </w:rPr>
    </w:pPr>
  </w:p>
  <w:p w:rsidR="00EC00B5" w:rsidRDefault="00EC00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88" w:rsidRDefault="009C5B88" w:rsidP="00EC00B5">
      <w:pPr>
        <w:spacing w:after="0" w:line="240" w:lineRule="auto"/>
      </w:pPr>
      <w:r>
        <w:separator/>
      </w:r>
    </w:p>
  </w:footnote>
  <w:footnote w:type="continuationSeparator" w:id="0">
    <w:p w:rsidR="009C5B88" w:rsidRDefault="009C5B88" w:rsidP="00EC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B5" w:rsidRDefault="00694B82">
    <w:pPr>
      <w:pStyle w:val="a3"/>
      <w:rPr>
        <w:rtl/>
      </w:rPr>
    </w:pPr>
    <w:r w:rsidRPr="00694B82"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0FE91533" wp14:editId="0FE9153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5120" cy="10728000"/>
          <wp:effectExtent l="0" t="0" r="698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120" cy="10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00B5" w:rsidRDefault="00EC00B5">
    <w:pPr>
      <w:pStyle w:val="a3"/>
      <w:rPr>
        <w:rtl/>
      </w:rPr>
    </w:pPr>
  </w:p>
  <w:p w:rsidR="00EC00B5" w:rsidRDefault="00EC00B5">
    <w:pPr>
      <w:pStyle w:val="a3"/>
      <w:rPr>
        <w:rtl/>
      </w:rPr>
    </w:pPr>
  </w:p>
  <w:p w:rsidR="00EC00B5" w:rsidRDefault="00EC00B5">
    <w:pPr>
      <w:pStyle w:val="a3"/>
      <w:rPr>
        <w:rtl/>
      </w:rPr>
    </w:pPr>
  </w:p>
  <w:p w:rsidR="00EC00B5" w:rsidRDefault="00EC00B5">
    <w:pPr>
      <w:pStyle w:val="a3"/>
      <w:rPr>
        <w:rtl/>
      </w:rPr>
    </w:pPr>
  </w:p>
  <w:p w:rsidR="00EC00B5" w:rsidRDefault="00EC00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0AF8"/>
    <w:multiLevelType w:val="hybridMultilevel"/>
    <w:tmpl w:val="B5F06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F1A82"/>
    <w:multiLevelType w:val="hybridMultilevel"/>
    <w:tmpl w:val="D5BE85F8"/>
    <w:lvl w:ilvl="0" w:tplc="5D0CEC9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12408"/>
    <w:multiLevelType w:val="hybridMultilevel"/>
    <w:tmpl w:val="B5F06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3603"/>
    <w:multiLevelType w:val="hybridMultilevel"/>
    <w:tmpl w:val="B5F06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C1822"/>
    <w:multiLevelType w:val="hybridMultilevel"/>
    <w:tmpl w:val="B5F06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70"/>
    <w:rsid w:val="00183E78"/>
    <w:rsid w:val="00200EEA"/>
    <w:rsid w:val="00225348"/>
    <w:rsid w:val="00237753"/>
    <w:rsid w:val="00550F72"/>
    <w:rsid w:val="005925DF"/>
    <w:rsid w:val="00604770"/>
    <w:rsid w:val="00674C93"/>
    <w:rsid w:val="00694B82"/>
    <w:rsid w:val="006A5DAA"/>
    <w:rsid w:val="007B6A83"/>
    <w:rsid w:val="0088134D"/>
    <w:rsid w:val="00897609"/>
    <w:rsid w:val="008F3512"/>
    <w:rsid w:val="0093706B"/>
    <w:rsid w:val="009C5B88"/>
    <w:rsid w:val="00C3701F"/>
    <w:rsid w:val="00E30621"/>
    <w:rsid w:val="00EC00B5"/>
    <w:rsid w:val="00F17598"/>
    <w:rsid w:val="00F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29C2F32-C489-45B3-86EC-317716B9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C00B5"/>
  </w:style>
  <w:style w:type="paragraph" w:styleId="a5">
    <w:name w:val="footer"/>
    <w:basedOn w:val="a"/>
    <w:link w:val="a6"/>
    <w:uiPriority w:val="99"/>
    <w:unhideWhenUsed/>
    <w:rsid w:val="00EC0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C00B5"/>
  </w:style>
  <w:style w:type="paragraph" w:styleId="a7">
    <w:name w:val="List Paragraph"/>
    <w:basedOn w:val="a"/>
    <w:uiPriority w:val="34"/>
    <w:qFormat/>
    <w:rsid w:val="0088134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74C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4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sra@bns.org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din\Desktop\&#1496;&#1497;&#1494;&#1512;%2070\&#1504;&#1497;&#1497;&#1512;%20&#1502;&#1499;&#1514;&#1489;&#1497;&#1501;%2070_1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C361FCB0B2E1C4EB5EF0113B13C4DFB" ma:contentTypeVersion="10" ma:contentTypeDescription="צור מסמך חדש." ma:contentTypeScope="" ma:versionID="61e7c2b652ac55c9ddb31b13b59a27a2">
  <xsd:schema xmlns:xsd="http://www.w3.org/2001/XMLSchema" xmlns:xs="http://www.w3.org/2001/XMLSchema" xmlns:p="http://schemas.microsoft.com/office/2006/metadata/properties" xmlns:ns2="6380139d-7654-4aa5-ba3f-b46e254e75a6" xmlns:ns3="5f86e5b0-a9d9-4d03-b1a9-84f8c2de8498" targetNamespace="http://schemas.microsoft.com/office/2006/metadata/properties" ma:root="true" ma:fieldsID="45a3c5ab810ca7aea09fe13bf7ab5d34" ns2:_="" ns3:_="">
    <xsd:import namespace="6380139d-7654-4aa5-ba3f-b46e254e75a6"/>
    <xsd:import namespace="5f86e5b0-a9d9-4d03-b1a9-84f8c2de8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0139d-7654-4aa5-ba3f-b46e254e7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6e5b0-a9d9-4d03-b1a9-84f8c2de8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22CD6-32B1-4F1E-A5D0-636732962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D4D61-6D60-4E57-B461-11B4450D4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0139d-7654-4aa5-ba3f-b46e254e75a6"/>
    <ds:schemaRef ds:uri="5f86e5b0-a9d9-4d03-b1a9-84f8c2de8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E3BBC-92C7-4FEB-8D3A-97D9A5AE7129}">
  <ds:schemaRefs>
    <ds:schemaRef ds:uri="http://purl.org/dc/terms/"/>
    <ds:schemaRef ds:uri="http://schemas.microsoft.com/office/2006/metadata/properties"/>
    <ds:schemaRef ds:uri="http://purl.org/dc/elements/1.1/"/>
    <ds:schemaRef ds:uri="6380139d-7654-4aa5-ba3f-b46e254e75a6"/>
    <ds:schemaRef ds:uri="5f86e5b0-a9d9-4d03-b1a9-84f8c2de8498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70_1</Template>
  <TotalTime>7</TotalTime>
  <Pages>2</Pages>
  <Words>195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אודי נתן</dc:creator>
  <cp:keywords/>
  <dc:description/>
  <cp:lastModifiedBy>מעברים משרות</cp:lastModifiedBy>
  <cp:revision>2</cp:revision>
  <cp:lastPrinted>2021-01-26T07:01:00Z</cp:lastPrinted>
  <dcterms:created xsi:type="dcterms:W3CDTF">2021-04-19T06:18:00Z</dcterms:created>
  <dcterms:modified xsi:type="dcterms:W3CDTF">2021-04-19T06:18:00Z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0x0101009C361FCB0B2E1C4EB5EF0113B13C4DFB</vt:lpwstr>
  </property>
</Properties>
</file>