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95" w:rsidRPr="00CF2381" w:rsidRDefault="00850F68" w:rsidP="00470C08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11/11/2020</w:t>
      </w:r>
    </w:p>
    <w:p w:rsidR="00CF2381" w:rsidRPr="00E12D7E" w:rsidRDefault="00A333CA" w:rsidP="00E12D7E">
      <w:pPr>
        <w:jc w:val="center"/>
        <w:rPr>
          <w:b/>
          <w:bCs/>
          <w:color w:val="FF0000"/>
          <w:sz w:val="44"/>
          <w:szCs w:val="44"/>
          <w:rtl/>
        </w:rPr>
      </w:pPr>
      <w:r>
        <w:rPr>
          <w:rFonts w:hint="cs"/>
          <w:b/>
          <w:bCs/>
          <w:color w:val="FF0000"/>
          <w:sz w:val="44"/>
          <w:szCs w:val="44"/>
          <w:rtl/>
        </w:rPr>
        <w:t>לקיבוץ נחל עוז דרוש/ה</w:t>
      </w:r>
    </w:p>
    <w:p w:rsidR="00E12D7E" w:rsidRPr="00A333CA" w:rsidRDefault="007E4148" w:rsidP="008E64FC">
      <w:pPr>
        <w:jc w:val="center"/>
        <w:rPr>
          <w:b/>
          <w:bCs/>
          <w:sz w:val="72"/>
          <w:szCs w:val="72"/>
          <w:u w:val="single"/>
          <w:rtl/>
        </w:rPr>
      </w:pPr>
      <w:r>
        <w:rPr>
          <w:rFonts w:hint="cs"/>
          <w:b/>
          <w:bCs/>
          <w:sz w:val="72"/>
          <w:szCs w:val="72"/>
          <w:highlight w:val="yellow"/>
          <w:u w:val="single"/>
          <w:rtl/>
        </w:rPr>
        <w:t>מטפל/ת</w:t>
      </w:r>
      <w:r w:rsidR="00E12D7E" w:rsidRPr="00A333CA">
        <w:rPr>
          <w:b/>
          <w:bCs/>
          <w:sz w:val="72"/>
          <w:szCs w:val="72"/>
          <w:highlight w:val="yellow"/>
          <w:u w:val="single"/>
          <w:rtl/>
        </w:rPr>
        <w:t xml:space="preserve"> </w:t>
      </w:r>
      <w:r w:rsidR="008E64FC" w:rsidRPr="00A333CA">
        <w:rPr>
          <w:rFonts w:hint="cs"/>
          <w:b/>
          <w:bCs/>
          <w:sz w:val="72"/>
          <w:szCs w:val="72"/>
          <w:highlight w:val="yellow"/>
          <w:u w:val="single"/>
          <w:rtl/>
        </w:rPr>
        <w:t>לחינוך הגיל הרך</w:t>
      </w:r>
      <w:r w:rsidR="008E64FC" w:rsidRPr="00A333CA">
        <w:rPr>
          <w:rFonts w:hint="cs"/>
          <w:b/>
          <w:bCs/>
          <w:sz w:val="72"/>
          <w:szCs w:val="72"/>
          <w:u w:val="single"/>
          <w:rtl/>
        </w:rPr>
        <w:t xml:space="preserve"> </w:t>
      </w:r>
    </w:p>
    <w:p w:rsidR="00F10744" w:rsidRPr="0099387D" w:rsidRDefault="00F10744" w:rsidP="00F10744">
      <w:pPr>
        <w:rPr>
          <w:b/>
          <w:bCs/>
          <w:sz w:val="40"/>
          <w:szCs w:val="40"/>
          <w:u w:val="double"/>
          <w:rtl/>
        </w:rPr>
      </w:pPr>
      <w:r w:rsidRPr="0099387D">
        <w:rPr>
          <w:rFonts w:hint="cs"/>
          <w:b/>
          <w:bCs/>
          <w:sz w:val="40"/>
          <w:szCs w:val="40"/>
          <w:u w:val="double"/>
          <w:rtl/>
        </w:rPr>
        <w:t>תיאור התפקיד:</w:t>
      </w:r>
    </w:p>
    <w:p w:rsidR="00F10744" w:rsidRDefault="00F10744" w:rsidP="00F10744">
      <w:pPr>
        <w:numPr>
          <w:ilvl w:val="0"/>
          <w:numId w:val="3"/>
        </w:numPr>
        <w:tabs>
          <w:tab w:val="clear" w:pos="720"/>
          <w:tab w:val="num" w:pos="392"/>
        </w:tabs>
        <w:ind w:hanging="658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עבודה במשרה מלאה,5 ימי עבודה בשבוע.</w:t>
      </w:r>
    </w:p>
    <w:p w:rsidR="00F10744" w:rsidRDefault="00F10744" w:rsidP="00F10744">
      <w:pPr>
        <w:numPr>
          <w:ilvl w:val="0"/>
          <w:numId w:val="3"/>
        </w:numPr>
        <w:tabs>
          <w:tab w:val="clear" w:pos="720"/>
          <w:tab w:val="num" w:pos="392"/>
        </w:tabs>
        <w:ind w:hanging="658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שעות עבודה 7:00-16:00.</w:t>
      </w:r>
    </w:p>
    <w:p w:rsidR="00F10744" w:rsidRPr="00A4691D" w:rsidRDefault="00F10744" w:rsidP="00BD72A9">
      <w:pPr>
        <w:numPr>
          <w:ilvl w:val="0"/>
          <w:numId w:val="3"/>
        </w:numPr>
        <w:tabs>
          <w:tab w:val="clear" w:pos="720"/>
          <w:tab w:val="num" w:pos="392"/>
        </w:tabs>
        <w:ind w:hanging="658"/>
        <w:rPr>
          <w:b/>
          <w:bCs/>
          <w:szCs w:val="36"/>
        </w:rPr>
      </w:pPr>
      <w:r w:rsidRPr="0099387D">
        <w:rPr>
          <w:rFonts w:hint="cs"/>
          <w:b/>
          <w:bCs/>
          <w:szCs w:val="36"/>
          <w:rtl/>
        </w:rPr>
        <w:t>עבודת צוות</w:t>
      </w:r>
      <w:r w:rsidR="00BD72A9">
        <w:rPr>
          <w:rFonts w:hint="cs"/>
          <w:b/>
          <w:bCs/>
          <w:szCs w:val="36"/>
          <w:rtl/>
        </w:rPr>
        <w:t xml:space="preserve"> </w:t>
      </w:r>
      <w:r>
        <w:rPr>
          <w:rFonts w:hint="cs"/>
          <w:b/>
          <w:bCs/>
          <w:szCs w:val="36"/>
          <w:rtl/>
        </w:rPr>
        <w:t xml:space="preserve"> בהוויה קיבוצית</w:t>
      </w:r>
      <w:r w:rsidR="00743F24">
        <w:rPr>
          <w:rFonts w:hint="cs"/>
          <w:b/>
          <w:bCs/>
          <w:szCs w:val="36"/>
          <w:rtl/>
        </w:rPr>
        <w:t>.</w:t>
      </w:r>
    </w:p>
    <w:p w:rsidR="008635B5" w:rsidRPr="008635B5" w:rsidRDefault="00F10744" w:rsidP="008635B5">
      <w:pPr>
        <w:numPr>
          <w:ilvl w:val="0"/>
          <w:numId w:val="3"/>
        </w:numPr>
        <w:tabs>
          <w:tab w:val="clear" w:pos="720"/>
          <w:tab w:val="num" w:pos="392"/>
        </w:tabs>
        <w:ind w:hanging="658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השתתפות בהשתלמויות.</w:t>
      </w:r>
    </w:p>
    <w:p w:rsidR="00F10744" w:rsidRPr="00655ED4" w:rsidRDefault="00F10744" w:rsidP="00F10744">
      <w:pPr>
        <w:rPr>
          <w:b/>
          <w:bCs/>
          <w:szCs w:val="36"/>
          <w:rtl/>
        </w:rPr>
      </w:pPr>
    </w:p>
    <w:p w:rsidR="00F10744" w:rsidRPr="00205905" w:rsidRDefault="00F10744" w:rsidP="00F10744">
      <w:pPr>
        <w:rPr>
          <w:b/>
          <w:bCs/>
          <w:sz w:val="40"/>
          <w:szCs w:val="40"/>
          <w:u w:val="double"/>
          <w:rtl/>
        </w:rPr>
      </w:pPr>
      <w:r w:rsidRPr="00205905">
        <w:rPr>
          <w:rFonts w:hint="cs"/>
          <w:b/>
          <w:bCs/>
          <w:sz w:val="40"/>
          <w:szCs w:val="40"/>
          <w:u w:val="double"/>
          <w:rtl/>
        </w:rPr>
        <w:t>דרישות:</w:t>
      </w:r>
    </w:p>
    <w:p w:rsidR="00F10744" w:rsidRDefault="00F10744" w:rsidP="00F10744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יכולת התמדה, חריצות וסובלנות לילדים.</w:t>
      </w:r>
    </w:p>
    <w:p w:rsidR="00F10744" w:rsidRDefault="00F10744" w:rsidP="00F10744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אמינות ומוסר עבודה גבוה.</w:t>
      </w:r>
    </w:p>
    <w:p w:rsidR="00F10744" w:rsidRDefault="00BD72A9" w:rsidP="00F10744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ניסיון קודם והשכלה מתאימה- רצוי.</w:t>
      </w:r>
    </w:p>
    <w:p w:rsidR="00BD72A9" w:rsidRDefault="00BD72A9" w:rsidP="00BD72A9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יכולת עבודה פיזית.</w:t>
      </w:r>
    </w:p>
    <w:p w:rsidR="00D50E89" w:rsidRDefault="00D50E89" w:rsidP="00BD72A9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תעודת מטפלת- עדיפות.</w:t>
      </w:r>
    </w:p>
    <w:p w:rsidR="00D50E89" w:rsidRDefault="00D50E89" w:rsidP="00BD72A9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>הגעה עצמית.</w:t>
      </w:r>
    </w:p>
    <w:p w:rsidR="00F10744" w:rsidRPr="008635B5" w:rsidRDefault="008635B5" w:rsidP="008635B5">
      <w:pPr>
        <w:numPr>
          <w:ilvl w:val="0"/>
          <w:numId w:val="3"/>
        </w:numPr>
        <w:tabs>
          <w:tab w:val="clear" w:pos="720"/>
        </w:tabs>
        <w:ind w:left="392" w:hanging="330"/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 xml:space="preserve">התחלת עבודה </w:t>
      </w:r>
      <w:r w:rsidR="00EB0B1D">
        <w:rPr>
          <w:rFonts w:hint="cs"/>
          <w:b/>
          <w:bCs/>
          <w:szCs w:val="36"/>
          <w:rtl/>
        </w:rPr>
        <w:t>מידית</w:t>
      </w:r>
      <w:bookmarkStart w:id="0" w:name="_GoBack"/>
      <w:bookmarkEnd w:id="0"/>
    </w:p>
    <w:p w:rsidR="00F10744" w:rsidRPr="0099387D" w:rsidRDefault="00F10744" w:rsidP="00F10744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לה</w:t>
      </w:r>
      <w:r w:rsidRPr="0099387D">
        <w:rPr>
          <w:rFonts w:hint="cs"/>
          <w:b/>
          <w:bCs/>
          <w:sz w:val="44"/>
          <w:szCs w:val="44"/>
          <w:rtl/>
        </w:rPr>
        <w:t xml:space="preserve">גשת מועמדות </w:t>
      </w:r>
      <w:r>
        <w:rPr>
          <w:rFonts w:hint="cs"/>
          <w:b/>
          <w:bCs/>
          <w:sz w:val="44"/>
          <w:szCs w:val="44"/>
          <w:rtl/>
        </w:rPr>
        <w:t>ולפרטים נוספים</w:t>
      </w:r>
    </w:p>
    <w:p w:rsidR="0014151A" w:rsidRDefault="00F10744" w:rsidP="00850F68">
      <w:pPr>
        <w:jc w:val="center"/>
        <w:rPr>
          <w:b/>
          <w:bCs/>
          <w:szCs w:val="36"/>
        </w:rPr>
      </w:pPr>
      <w:r>
        <w:rPr>
          <w:rFonts w:hint="cs"/>
          <w:b/>
          <w:bCs/>
          <w:szCs w:val="36"/>
          <w:rtl/>
        </w:rPr>
        <w:t xml:space="preserve">מייל </w:t>
      </w:r>
      <w:r w:rsidR="00850F68">
        <w:rPr>
          <w:rStyle w:val="Hyperlink"/>
          <w:b/>
          <w:bCs/>
          <w:szCs w:val="36"/>
        </w:rPr>
        <w:t>edunahaloz@gmail.com</w:t>
      </w:r>
    </w:p>
    <w:p w:rsidR="00F10744" w:rsidRDefault="00F10744" w:rsidP="00D50E89">
      <w:pPr>
        <w:jc w:val="center"/>
        <w:rPr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>05</w:t>
      </w:r>
      <w:r w:rsidR="00D50E89">
        <w:rPr>
          <w:rFonts w:hint="cs"/>
          <w:b/>
          <w:bCs/>
          <w:szCs w:val="36"/>
          <w:rtl/>
        </w:rPr>
        <w:t>2</w:t>
      </w:r>
      <w:r>
        <w:rPr>
          <w:rFonts w:hint="cs"/>
          <w:b/>
          <w:bCs/>
          <w:szCs w:val="36"/>
          <w:rtl/>
        </w:rPr>
        <w:t>-</w:t>
      </w:r>
      <w:r w:rsidR="00D50E89">
        <w:rPr>
          <w:rFonts w:hint="cs"/>
          <w:b/>
          <w:bCs/>
          <w:szCs w:val="36"/>
          <w:rtl/>
        </w:rPr>
        <w:t>3339971</w:t>
      </w:r>
      <w:r>
        <w:rPr>
          <w:rFonts w:hint="cs"/>
          <w:b/>
          <w:bCs/>
          <w:szCs w:val="36"/>
          <w:rtl/>
        </w:rPr>
        <w:t xml:space="preserve"> </w:t>
      </w:r>
      <w:r w:rsidR="00D50E89">
        <w:rPr>
          <w:rFonts w:hint="cs"/>
          <w:b/>
          <w:bCs/>
          <w:szCs w:val="36"/>
          <w:rtl/>
        </w:rPr>
        <w:t xml:space="preserve"> זהבה</w:t>
      </w:r>
    </w:p>
    <w:p w:rsidR="001573A8" w:rsidRPr="00E12D7E" w:rsidRDefault="00850F68" w:rsidP="00E12D7E">
      <w:pPr>
        <w:jc w:val="center"/>
        <w:rPr>
          <w:rFonts w:hint="cs"/>
          <w:b/>
          <w:bCs/>
          <w:szCs w:val="36"/>
          <w:rtl/>
        </w:rPr>
      </w:pPr>
      <w:r>
        <w:rPr>
          <w:rFonts w:hint="cs"/>
          <w:b/>
          <w:bCs/>
          <w:szCs w:val="36"/>
          <w:rtl/>
        </w:rPr>
        <w:t xml:space="preserve">0547915607 יעל </w:t>
      </w:r>
    </w:p>
    <w:p w:rsidR="001573A8" w:rsidRPr="001573A8" w:rsidRDefault="001573A8" w:rsidP="001573A8">
      <w:pPr>
        <w:rPr>
          <w:rtl/>
        </w:rPr>
      </w:pPr>
    </w:p>
    <w:sectPr w:rsidR="001573A8" w:rsidRPr="001573A8" w:rsidSect="001B3C46">
      <w:headerReference w:type="default" r:id="rId7"/>
      <w:footerReference w:type="default" r:id="rId8"/>
      <w:pgSz w:w="11906" w:h="16838"/>
      <w:pgMar w:top="1985" w:right="1800" w:bottom="1440" w:left="1800" w:header="708" w:footer="68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20" w:rsidRDefault="00413820" w:rsidP="001573A8">
      <w:pPr>
        <w:spacing w:line="240" w:lineRule="auto"/>
      </w:pPr>
      <w:r>
        <w:separator/>
      </w:r>
    </w:p>
  </w:endnote>
  <w:endnote w:type="continuationSeparator" w:id="0">
    <w:p w:rsidR="00413820" w:rsidRDefault="00413820" w:rsidP="00157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A8" w:rsidRPr="001573A8" w:rsidRDefault="001573A8" w:rsidP="001573A8">
    <w:pPr>
      <w:pStyle w:val="a5"/>
      <w:rPr>
        <w:rFonts w:asciiTheme="minorBidi" w:hAnsiTheme="minorBidi" w:cstheme="minorBidi"/>
        <w:b/>
        <w:bCs/>
        <w:sz w:val="32"/>
        <w:szCs w:val="22"/>
      </w:rPr>
    </w:pPr>
    <w:r w:rsidRPr="001573A8">
      <w:rPr>
        <w:rFonts w:asciiTheme="minorBidi" w:hAnsiTheme="minorBidi" w:cstheme="minorBidi"/>
        <w:noProof/>
        <w:sz w:val="3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26B07" wp14:editId="2000CEFA">
              <wp:simplePos x="0" y="0"/>
              <wp:positionH relativeFrom="column">
                <wp:posOffset>-476250</wp:posOffset>
              </wp:positionH>
              <wp:positionV relativeFrom="paragraph">
                <wp:posOffset>-113665</wp:posOffset>
              </wp:positionV>
              <wp:extent cx="6057900" cy="9525"/>
              <wp:effectExtent l="0" t="0" r="19050" b="28575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57900" cy="9525"/>
                      </a:xfrm>
                      <a:prstGeom prst="line">
                        <a:avLst/>
                      </a:prstGeom>
                      <a:ln w="127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FAE7B" id="מחבר ישר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-8.95pt" to="439.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" strokecolor="#92d050" strokeweight="1pt">
              <v:stroke joinstyle="miter"/>
            </v:line>
          </w:pict>
        </mc:Fallback>
      </mc:AlternateContent>
    </w:r>
    <w:r w:rsidRPr="001573A8">
      <w:rPr>
        <w:rFonts w:asciiTheme="minorBidi" w:hAnsiTheme="minorBidi" w:cstheme="minorBidi"/>
        <w:sz w:val="32"/>
        <w:szCs w:val="22"/>
        <w:rtl/>
      </w:rPr>
      <w:t xml:space="preserve">ד.נ. </w:t>
    </w:r>
    <w:r>
      <w:rPr>
        <w:rFonts w:asciiTheme="minorBidi" w:hAnsiTheme="minorBidi" w:cstheme="minorBidi" w:hint="cs"/>
        <w:sz w:val="32"/>
        <w:szCs w:val="22"/>
        <w:rtl/>
      </w:rPr>
      <w:t>ה</w:t>
    </w:r>
    <w:r w:rsidRPr="001573A8">
      <w:rPr>
        <w:rFonts w:asciiTheme="minorBidi" w:hAnsiTheme="minorBidi" w:cstheme="minorBidi"/>
        <w:sz w:val="32"/>
        <w:szCs w:val="22"/>
        <w:rtl/>
      </w:rPr>
      <w:t>נגב</w:t>
    </w:r>
    <w:r w:rsidRPr="001573A8">
      <w:rPr>
        <w:rFonts w:asciiTheme="minorBidi" w:hAnsiTheme="minorBidi" w:cstheme="minorBidi"/>
        <w:b/>
        <w:bCs/>
        <w:sz w:val="32"/>
        <w:szCs w:val="22"/>
        <w:rtl/>
      </w:rPr>
      <w:t xml:space="preserve"> 8514500   </w:t>
    </w:r>
    <w:r w:rsidRPr="001573A8">
      <w:rPr>
        <w:rFonts w:asciiTheme="minorBidi" w:hAnsiTheme="minorBidi" w:cstheme="minorBidi"/>
        <w:sz w:val="32"/>
        <w:szCs w:val="22"/>
        <w:rtl/>
      </w:rPr>
      <w:t>טל:</w:t>
    </w:r>
    <w:r w:rsidRPr="001573A8">
      <w:rPr>
        <w:rFonts w:asciiTheme="minorBidi" w:hAnsiTheme="minorBidi" w:cstheme="minorBidi"/>
        <w:b/>
        <w:bCs/>
        <w:sz w:val="32"/>
        <w:szCs w:val="22"/>
        <w:rtl/>
      </w:rPr>
      <w:t xml:space="preserve"> 08-6805211  </w:t>
    </w:r>
    <w:r w:rsidRPr="001573A8">
      <w:rPr>
        <w:rFonts w:asciiTheme="minorBidi" w:hAnsiTheme="minorBidi" w:cstheme="minorBidi"/>
        <w:sz w:val="32"/>
        <w:szCs w:val="22"/>
        <w:rtl/>
      </w:rPr>
      <w:t>פקס:</w:t>
    </w:r>
    <w:r w:rsidRPr="001573A8">
      <w:rPr>
        <w:rFonts w:asciiTheme="minorBidi" w:hAnsiTheme="minorBidi" w:cstheme="minorBidi"/>
        <w:b/>
        <w:bCs/>
        <w:sz w:val="32"/>
        <w:szCs w:val="22"/>
        <w:rtl/>
      </w:rPr>
      <w:t xml:space="preserve"> 08-6805201 </w:t>
    </w:r>
    <w:proofErr w:type="spellStart"/>
    <w:r w:rsidRPr="001573A8">
      <w:rPr>
        <w:rFonts w:asciiTheme="minorBidi" w:hAnsiTheme="minorBidi" w:cstheme="minorBidi"/>
        <w:b/>
        <w:bCs/>
        <w:sz w:val="20"/>
        <w:szCs w:val="14"/>
      </w:rPr>
      <w:t>E.Mail</w:t>
    </w:r>
    <w:proofErr w:type="spellEnd"/>
    <w:r w:rsidRPr="001573A8">
      <w:rPr>
        <w:rFonts w:asciiTheme="minorBidi" w:hAnsiTheme="minorBidi" w:cstheme="minorBidi"/>
        <w:b/>
        <w:bCs/>
        <w:sz w:val="20"/>
        <w:szCs w:val="14"/>
      </w:rPr>
      <w:t xml:space="preserve">: </w:t>
    </w:r>
    <w:r w:rsidRPr="001573A8">
      <w:rPr>
        <w:rFonts w:asciiTheme="minorBidi" w:hAnsiTheme="minorBidi" w:cstheme="minorBidi"/>
        <w:b/>
        <w:bCs/>
        <w:sz w:val="20"/>
        <w:szCs w:val="20"/>
      </w:rPr>
      <w:t>dganit@nahaloz.co.il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20" w:rsidRDefault="00413820" w:rsidP="001573A8">
      <w:pPr>
        <w:spacing w:line="240" w:lineRule="auto"/>
      </w:pPr>
      <w:r>
        <w:separator/>
      </w:r>
    </w:p>
  </w:footnote>
  <w:footnote w:type="continuationSeparator" w:id="0">
    <w:p w:rsidR="00413820" w:rsidRDefault="00413820" w:rsidP="00157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A8" w:rsidRDefault="001573A8">
    <w:pPr>
      <w:pStyle w:val="a3"/>
    </w:pP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3CFF386E" wp14:editId="2624A39D">
          <wp:simplePos x="0" y="0"/>
          <wp:positionH relativeFrom="column">
            <wp:posOffset>-771525</wp:posOffset>
          </wp:positionH>
          <wp:positionV relativeFrom="paragraph">
            <wp:posOffset>-49530</wp:posOffset>
          </wp:positionV>
          <wp:extent cx="2505075" cy="916557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halo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634" cy="924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3F83"/>
    <w:multiLevelType w:val="hybridMultilevel"/>
    <w:tmpl w:val="BE9C2170"/>
    <w:lvl w:ilvl="0" w:tplc="E1E0E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C1555"/>
    <w:multiLevelType w:val="hybridMultilevel"/>
    <w:tmpl w:val="EC38A6C2"/>
    <w:lvl w:ilvl="0" w:tplc="6C601E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42AE"/>
    <w:multiLevelType w:val="hybridMultilevel"/>
    <w:tmpl w:val="70F4D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E9"/>
    <w:rsid w:val="000002DE"/>
    <w:rsid w:val="00052A77"/>
    <w:rsid w:val="000A4127"/>
    <w:rsid w:val="000B59C7"/>
    <w:rsid w:val="000D4930"/>
    <w:rsid w:val="000F5809"/>
    <w:rsid w:val="0010597B"/>
    <w:rsid w:val="00127E83"/>
    <w:rsid w:val="0014151A"/>
    <w:rsid w:val="001573A8"/>
    <w:rsid w:val="00196065"/>
    <w:rsid w:val="001B3C46"/>
    <w:rsid w:val="00200522"/>
    <w:rsid w:val="0026584F"/>
    <w:rsid w:val="002E2B51"/>
    <w:rsid w:val="002E34F1"/>
    <w:rsid w:val="00377F1D"/>
    <w:rsid w:val="003B6D67"/>
    <w:rsid w:val="003C648A"/>
    <w:rsid w:val="003C7674"/>
    <w:rsid w:val="003D13BC"/>
    <w:rsid w:val="003F05D4"/>
    <w:rsid w:val="003F3BE9"/>
    <w:rsid w:val="00413820"/>
    <w:rsid w:val="00456485"/>
    <w:rsid w:val="00470C08"/>
    <w:rsid w:val="004847AB"/>
    <w:rsid w:val="004C3860"/>
    <w:rsid w:val="00584E35"/>
    <w:rsid w:val="00596887"/>
    <w:rsid w:val="005A124D"/>
    <w:rsid w:val="006447A1"/>
    <w:rsid w:val="00651159"/>
    <w:rsid w:val="00655ED4"/>
    <w:rsid w:val="006E0DC1"/>
    <w:rsid w:val="006E7F1A"/>
    <w:rsid w:val="00733C63"/>
    <w:rsid w:val="00743F24"/>
    <w:rsid w:val="00764534"/>
    <w:rsid w:val="007C44B8"/>
    <w:rsid w:val="007E4148"/>
    <w:rsid w:val="007F00C0"/>
    <w:rsid w:val="00850F68"/>
    <w:rsid w:val="008635B5"/>
    <w:rsid w:val="008B5315"/>
    <w:rsid w:val="008C4E58"/>
    <w:rsid w:val="008E64FC"/>
    <w:rsid w:val="0097538B"/>
    <w:rsid w:val="0099010A"/>
    <w:rsid w:val="00A1287E"/>
    <w:rsid w:val="00A333CA"/>
    <w:rsid w:val="00A9295E"/>
    <w:rsid w:val="00AC0D4D"/>
    <w:rsid w:val="00AF321D"/>
    <w:rsid w:val="00B06364"/>
    <w:rsid w:val="00B35A95"/>
    <w:rsid w:val="00B60581"/>
    <w:rsid w:val="00B81E93"/>
    <w:rsid w:val="00B90758"/>
    <w:rsid w:val="00B945E4"/>
    <w:rsid w:val="00BA2C50"/>
    <w:rsid w:val="00BD72A9"/>
    <w:rsid w:val="00C164E1"/>
    <w:rsid w:val="00C31E25"/>
    <w:rsid w:val="00C73F85"/>
    <w:rsid w:val="00CB06C0"/>
    <w:rsid w:val="00CB438E"/>
    <w:rsid w:val="00CF2381"/>
    <w:rsid w:val="00D00010"/>
    <w:rsid w:val="00D50E89"/>
    <w:rsid w:val="00D5522F"/>
    <w:rsid w:val="00D74365"/>
    <w:rsid w:val="00DB2586"/>
    <w:rsid w:val="00DB5C5B"/>
    <w:rsid w:val="00E12D7E"/>
    <w:rsid w:val="00E239A5"/>
    <w:rsid w:val="00E5090B"/>
    <w:rsid w:val="00E92D12"/>
    <w:rsid w:val="00EB0B1D"/>
    <w:rsid w:val="00F10744"/>
    <w:rsid w:val="00F40B6E"/>
    <w:rsid w:val="00F75E52"/>
    <w:rsid w:val="00F92757"/>
    <w:rsid w:val="00FA5EAC"/>
    <w:rsid w:val="00FB18AB"/>
    <w:rsid w:val="00FD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F384EC-93F7-4CDB-B405-A48B3004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David"/>
        <w:sz w:val="36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3A8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573A8"/>
  </w:style>
  <w:style w:type="paragraph" w:styleId="a5">
    <w:name w:val="footer"/>
    <w:basedOn w:val="a"/>
    <w:link w:val="a6"/>
    <w:uiPriority w:val="99"/>
    <w:unhideWhenUsed/>
    <w:rsid w:val="001573A8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573A8"/>
  </w:style>
  <w:style w:type="paragraph" w:styleId="a7">
    <w:name w:val="List Paragraph"/>
    <w:basedOn w:val="a"/>
    <w:uiPriority w:val="34"/>
    <w:qFormat/>
    <w:rsid w:val="000A4127"/>
    <w:pPr>
      <w:bidi w:val="0"/>
      <w:spacing w:line="240" w:lineRule="auto"/>
      <w:ind w:left="720"/>
    </w:pPr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F2381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F2381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4C3860"/>
    <w:pPr>
      <w:bidi w:val="0"/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0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anit\AppData\Roaming\Microsoft\Templates\&#1500;&#1493;&#1490;&#1493;%20&#1504;&#1495;&#1500;%20&#1506;&#1493;&#149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נחל עוז</Template>
  <TotalTime>4</TotalTime>
  <Pages>1</Pages>
  <Words>73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Tuvia</dc:creator>
  <cp:keywords/>
  <dc:description/>
  <cp:lastModifiedBy>Yael Talker</cp:lastModifiedBy>
  <cp:revision>3</cp:revision>
  <cp:lastPrinted>2017-05-09T09:02:00Z</cp:lastPrinted>
  <dcterms:created xsi:type="dcterms:W3CDTF">2020-11-11T12:06:00Z</dcterms:created>
  <dcterms:modified xsi:type="dcterms:W3CDTF">2020-11-11T12:10:00Z</dcterms:modified>
</cp:coreProperties>
</file>